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595F1DFF" w:rsidR="00A817A5" w:rsidRDefault="00723215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Big</w:t>
      </w:r>
      <w:r w:rsidR="00F94C8F">
        <w:rPr>
          <w:rStyle w:val="normaltextrun"/>
          <w:b w:val="0"/>
          <w:bCs w:val="0"/>
          <w:szCs w:val="36"/>
          <w:shd w:val="clear" w:color="auto" w:fill="FFFFFF"/>
        </w:rPr>
        <w:t xml:space="preserve"> Step-by-Step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65FA9107" w14:textId="55461FF4" w:rsidR="00363D79" w:rsidRDefault="00363D79" w:rsidP="009E12E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The Big Step-by-Step is a sequential voice output communication device. Pressing the large button on the top of the device activates a message. With each subsequent press of the button a new message is activated</w:t>
            </w:r>
            <w:r w:rsidR="0048271D">
              <w:rPr>
                <w:rFonts w:ascii="Avenir" w:hAnsi="Avenir"/>
                <w:color w:val="000000"/>
                <w:shd w:val="clear" w:color="auto" w:fill="FFFFFF"/>
              </w:rPr>
              <w:t>. Powered by a 9-volt battery.</w:t>
            </w:r>
          </w:p>
          <w:p w14:paraId="225D80E8" w14:textId="77777777" w:rsidR="0048271D" w:rsidRPr="00F37FC3" w:rsidRDefault="0048271D" w:rsidP="0048271D">
            <w:pPr>
              <w:pStyle w:val="NormalWeb"/>
              <w:spacing w:line="480" w:lineRule="auto"/>
              <w:rPr>
                <w:rFonts w:ascii="Avenir Book" w:hAnsi="Avenir Book"/>
                <w:color w:val="000000"/>
              </w:rPr>
            </w:pPr>
            <w:hyperlink r:id="rId10" w:history="1">
              <w:r w:rsidRPr="00F37FC3">
                <w:rPr>
                  <w:rStyle w:val="Hyperlink"/>
                  <w:rFonts w:ascii="Avenir Book" w:hAnsi="Avenir Book"/>
                  <w:color w:val="1155CC"/>
                  <w:shd w:val="clear" w:color="auto" w:fill="FFFFFF"/>
                </w:rPr>
                <w:t>Purchasing Information</w:t>
              </w:r>
            </w:hyperlink>
            <w:r w:rsidRPr="00F37FC3">
              <w:rPr>
                <w:rFonts w:ascii="Avenir Book" w:hAnsi="Avenir Book"/>
                <w:color w:val="000000"/>
                <w:shd w:val="clear" w:color="auto" w:fill="FFFFFF"/>
              </w:rPr>
              <w:t> </w:t>
            </w:r>
          </w:p>
          <w:p w14:paraId="34DC4787" w14:textId="1DDF63E9" w:rsidR="009E12E2" w:rsidRPr="008D0383" w:rsidRDefault="00965427" w:rsidP="009E12E2">
            <w:pPr>
              <w:pStyle w:val="NormalWeb"/>
              <w:spacing w:line="480" w:lineRule="auto"/>
              <w:rPr>
                <w:rFonts w:ascii="Avenir Book" w:hAnsi="Avenir Book"/>
                <w:color w:val="000000"/>
              </w:rPr>
            </w:pPr>
            <w:hyperlink r:id="rId11" w:history="1">
              <w:r w:rsidRPr="00F37FC3">
                <w:rPr>
                  <w:rStyle w:val="Hyperlink"/>
                  <w:rFonts w:ascii="Avenir Book" w:hAnsi="Avenir Book"/>
                  <w:color w:val="1155CC"/>
                  <w:shd w:val="clear" w:color="auto" w:fill="FFFFFF"/>
                </w:rPr>
                <w:t>Quick Start Guide</w:t>
              </w:r>
            </w:hyperlink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4E37D7F0" w:rsidR="009E12E2" w:rsidRPr="00F93323" w:rsidRDefault="004A7E5C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F63FF95" wp14:editId="4A50D87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10795</wp:posOffset>
                  </wp:positionV>
                  <wp:extent cx="1867265" cy="148953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871" cy="150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2ED016AE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>T</w:t>
      </w:r>
      <w:r>
        <w:t>hose who need support for verbal communication and structured exchanges, have difficulty following step-by-step directions, require tools for independent literacy activities, and possess the fine motor ability to press a button to activate the device.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7F9797D9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7F634E">
        <w:rPr>
          <w:szCs w:val="24"/>
        </w:rPr>
        <w:t>engage in simple conversation exchanges, hear step-by-step directions repeated, independently listen to books</w:t>
      </w:r>
      <w:r w:rsidR="00CC5541">
        <w:rPr>
          <w:szCs w:val="24"/>
        </w:rPr>
        <w:t xml:space="preserve"> or similar activities</w:t>
      </w:r>
      <w:r w:rsidR="001F589A" w:rsidRPr="001F589A">
        <w:rPr>
          <w:szCs w:val="24"/>
        </w:rPr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76538946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Use in any environment </w:t>
            </w:r>
            <w:r w:rsidR="00F301AE">
              <w:rPr>
                <w:rStyle w:val="normaltextrun"/>
                <w:color w:val="000000"/>
                <w:shd w:val="clear" w:color="auto" w:fill="FFFFFF"/>
              </w:rPr>
              <w:t>a</w:t>
            </w:r>
            <w:r w:rsidR="00F301AE">
              <w:rPr>
                <w:rStyle w:val="normaltextrun"/>
                <w:color w:val="000000"/>
              </w:rPr>
              <w:t>nd take it on the go.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05BCC583" w:rsidR="00881DCF" w:rsidRPr="00EF4744" w:rsidRDefault="00BD4705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</w:t>
            </w:r>
            <w:r>
              <w:rPr>
                <w:rFonts w:ascii="Avenir" w:hAnsi="Avenir"/>
                <w:shd w:val="clear" w:color="auto" w:fill="FFFFFF"/>
              </w:rPr>
              <w:t>se in any position</w:t>
            </w:r>
            <w:r w:rsidR="00DE03C3">
              <w:rPr>
                <w:rFonts w:ascii="Avenir" w:hAnsi="Avenir"/>
                <w:shd w:val="clear" w:color="auto" w:fill="FFFFFF"/>
              </w:rPr>
              <w:t xml:space="preserve"> and on most surfaces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3E492793" w14:textId="2EE4A274" w:rsidR="00E233A7" w:rsidRPr="00C87CF7" w:rsidRDefault="009235BA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R</w:t>
            </w:r>
            <w:r w:rsidR="0000647A">
              <w:rPr>
                <w:szCs w:val="24"/>
              </w:rPr>
              <w:t>ecord the message</w:t>
            </w:r>
            <w:r w:rsidR="009530D4">
              <w:rPr>
                <w:szCs w:val="24"/>
              </w:rPr>
              <w:t xml:space="preserve"> and </w:t>
            </w:r>
            <w:r w:rsidR="0000647A">
              <w:rPr>
                <w:szCs w:val="24"/>
              </w:rPr>
              <w:t>press the switch top to activate the message.</w:t>
            </w:r>
          </w:p>
          <w:p w14:paraId="7C63938D" w14:textId="1F718DDE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622C3F45" w14:textId="7DA587DF" w:rsidR="00E913F0" w:rsidRPr="00E913F0" w:rsidRDefault="004E6B0B" w:rsidP="00E913F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</w:t>
            </w:r>
            <w:r w:rsidR="001D6BAF">
              <w:rPr>
                <w:szCs w:val="24"/>
              </w:rPr>
              <w:t xml:space="preserve">step-by-step </w:t>
            </w:r>
            <w:r>
              <w:rPr>
                <w:szCs w:val="24"/>
              </w:rPr>
              <w:t>instructions</w:t>
            </w:r>
            <w:r w:rsidR="00E913F0">
              <w:rPr>
                <w:szCs w:val="24"/>
              </w:rPr>
              <w:t>, make requests, share information,</w:t>
            </w:r>
            <w:r w:rsidR="00B3338A">
              <w:rPr>
                <w:szCs w:val="24"/>
              </w:rPr>
              <w:t xml:space="preserve"> </w:t>
            </w:r>
            <w:r w:rsidR="00E715AB">
              <w:rPr>
                <w:szCs w:val="24"/>
              </w:rPr>
              <w:t>use as labels for classroom centers/areas</w:t>
            </w:r>
            <w:r w:rsidR="007A1DBD">
              <w:rPr>
                <w:szCs w:val="24"/>
              </w:rPr>
              <w:t>, play the sequential steps for washing hands/self-care routines</w:t>
            </w:r>
            <w:r w:rsidR="00E715AB">
              <w:rPr>
                <w:szCs w:val="24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1C4CC86E" w:rsidR="00D9505C" w:rsidRPr="00DC74E2" w:rsidRDefault="00E715AB" w:rsidP="00DC74E2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Make games interactives</w:t>
            </w:r>
            <w:r w:rsidR="00921E67">
              <w:rPr>
                <w:szCs w:val="24"/>
              </w:rPr>
              <w:t xml:space="preserve">, </w:t>
            </w:r>
            <w:r w:rsidR="005327A8">
              <w:rPr>
                <w:szCs w:val="24"/>
              </w:rPr>
              <w:t xml:space="preserve">participate in </w:t>
            </w:r>
            <w:r w:rsidR="00CD17D2">
              <w:rPr>
                <w:szCs w:val="24"/>
              </w:rPr>
              <w:t>back and forth</w:t>
            </w:r>
            <w:r w:rsidR="005327A8">
              <w:rPr>
                <w:szCs w:val="24"/>
              </w:rPr>
              <w:t xml:space="preserve"> communication exchanges</w:t>
            </w:r>
            <w:r w:rsidR="00CD17D2">
              <w:rPr>
                <w:szCs w:val="24"/>
              </w:rPr>
              <w:t>.</w:t>
            </w:r>
          </w:p>
        </w:tc>
        <w:tc>
          <w:tcPr>
            <w:tcW w:w="4860" w:type="dxa"/>
          </w:tcPr>
          <w:p w14:paraId="5E5DBD91" w14:textId="20F69322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52B57194" w14:textId="108801A9" w:rsidR="001103EA" w:rsidRPr="00BD30D8" w:rsidRDefault="00C93113" w:rsidP="00BD30D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</w:t>
            </w:r>
            <w:proofErr w:type="spellStart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Dycem</w:t>
            </w:r>
            <w:proofErr w:type="spellEnd"/>
            <w:r w:rsidR="00A20D17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or shelf liner </w:t>
            </w: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4C33B8D8" w14:textId="77777777" w:rsidR="00E405E8" w:rsidRPr="00F37FC3" w:rsidRDefault="00E405E8" w:rsidP="00E405E8">
            <w:pPr>
              <w:pStyle w:val="Heading3"/>
              <w:ind w:left="360" w:hanging="360"/>
              <w:rPr>
                <w:rFonts w:eastAsia="Avenir" w:cs="Avenir"/>
                <w:color w:val="000000" w:themeColor="text1"/>
                <w:szCs w:val="24"/>
              </w:rPr>
            </w:pPr>
            <w:r w:rsidRPr="00F37FC3">
              <w:rPr>
                <w:rFonts w:eastAsia="Avenir" w:cs="Avenir"/>
                <w:color w:val="000000" w:themeColor="text1"/>
                <w:szCs w:val="24"/>
              </w:rPr>
              <w:t xml:space="preserve">Simplify It </w:t>
            </w:r>
          </w:p>
          <w:p w14:paraId="774719BF" w14:textId="77777777" w:rsidR="00E405E8" w:rsidRPr="00F37FC3" w:rsidRDefault="00E405E8" w:rsidP="00E405E8">
            <w:pPr>
              <w:pStyle w:val="ListParagraph"/>
              <w:numPr>
                <w:ilvl w:val="0"/>
                <w:numId w:val="13"/>
              </w:numPr>
              <w:rPr>
                <w:rFonts w:eastAsia="Avenir" w:cs="Avenir"/>
                <w:color w:val="000000" w:themeColor="text1"/>
                <w:szCs w:val="24"/>
              </w:rPr>
            </w:pPr>
            <w:r w:rsidRPr="00F37FC3">
              <w:rPr>
                <w:rFonts w:eastAsia="Avenir" w:cs="Avenir"/>
                <w:color w:val="000000" w:themeColor="text1"/>
                <w:szCs w:val="24"/>
              </w:rPr>
              <w:t xml:space="preserve">A single repeating message can be recorded on the device rather than each message being different. </w:t>
            </w:r>
          </w:p>
          <w:p w14:paraId="79B63E89" w14:textId="66513A1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A9E95E" w14:textId="42813B76" w:rsidR="000C3038" w:rsidRPr="000C3038" w:rsidRDefault="000C3038" w:rsidP="000C303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0C3038">
              <w:rPr>
                <w:rFonts w:ascii="Avenir" w:eastAsia="Avenir" w:hAnsi="Avenir" w:cs="Avenir"/>
                <w:color w:val="000000" w:themeColor="text1"/>
              </w:rPr>
              <w:t>Add sensory cues to the activation button such as puffy stickers, puffy paints, different textures</w:t>
            </w:r>
            <w:r>
              <w:rPr>
                <w:rFonts w:ascii="Avenir" w:eastAsia="Avenir" w:hAnsi="Avenir" w:cs="Avenir"/>
                <w:color w:val="000000" w:themeColor="text1"/>
              </w:rPr>
              <w:t>, or change the button color.</w:t>
            </w:r>
            <w:r w:rsidRPr="000C3038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33B28ED3" w:rsidR="00427275" w:rsidRPr="00427275" w:rsidRDefault="00ED79B9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Vocabulary words would depend on the activity.</w:t>
            </w:r>
          </w:p>
          <w:p w14:paraId="633D7A49" w14:textId="77777777" w:rsidR="00844C19" w:rsidRDefault="00844C19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lastRenderedPageBreak/>
              <w:t>Alternative Uses</w:t>
            </w:r>
          </w:p>
          <w:p w14:paraId="689BC9B9" w14:textId="77777777" w:rsidR="004021CA" w:rsidRDefault="004040BD" w:rsidP="00D74B51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 xml:space="preserve">Link </w:t>
            </w:r>
            <w:r w:rsidR="008A2331">
              <w:rPr>
                <w:rFonts w:ascii="Avenir" w:hAnsi="Avenir"/>
                <w:color w:val="000000" w:themeColor="text1"/>
              </w:rPr>
              <w:t xml:space="preserve">multiple </w:t>
            </w:r>
            <w:r w:rsidR="00890DFA">
              <w:rPr>
                <w:rFonts w:ascii="Avenir" w:hAnsi="Avenir"/>
                <w:color w:val="000000" w:themeColor="text1"/>
              </w:rPr>
              <w:t>together</w:t>
            </w:r>
            <w:r w:rsidR="00890DFA">
              <w:rPr>
                <w:rFonts w:ascii="Avenir" w:hAnsi="Avenir"/>
                <w:color w:val="000000" w:themeColor="text1"/>
              </w:rPr>
              <w:t xml:space="preserve"> with </w:t>
            </w:r>
            <w:proofErr w:type="spellStart"/>
            <w:r w:rsidR="00890DFA">
              <w:rPr>
                <w:rFonts w:ascii="Avenir" w:hAnsi="Avenir"/>
                <w:color w:val="000000" w:themeColor="text1"/>
              </w:rPr>
              <w:t>v</w:t>
            </w:r>
            <w:r>
              <w:rPr>
                <w:rFonts w:ascii="Avenir" w:hAnsi="Avenir"/>
                <w:color w:val="000000" w:themeColor="text1"/>
              </w:rPr>
              <w:t>elcro</w:t>
            </w:r>
            <w:proofErr w:type="spellEnd"/>
            <w:r>
              <w:rPr>
                <w:rFonts w:ascii="Avenir" w:hAnsi="Avenir"/>
                <w:color w:val="000000" w:themeColor="text1"/>
              </w:rPr>
              <w:t xml:space="preserve"> to foam board to provide choices, </w:t>
            </w:r>
            <w:r w:rsidR="00D74B51">
              <w:rPr>
                <w:rFonts w:ascii="Avenir" w:hAnsi="Avenir"/>
                <w:color w:val="000000" w:themeColor="text1"/>
              </w:rPr>
              <w:t>visual/auditory sequence/steps, provide first/then support, or construct simple sentences/phrases.</w:t>
            </w:r>
          </w:p>
          <w:p w14:paraId="283D5F66" w14:textId="4F31148D" w:rsidR="00C36259" w:rsidRPr="00D74B51" w:rsidRDefault="00C36259" w:rsidP="00D74B51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Connect the device to switch-activated toys</w:t>
            </w:r>
            <w:r w:rsidR="00E65186">
              <w:rPr>
                <w:rFonts w:ascii="Avenir" w:hAnsi="Avenir"/>
                <w:color w:val="000000" w:themeColor="text1"/>
              </w:rPr>
              <w:t xml:space="preserve"> using the switch input jack.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2D22E6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580B1FF9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28"/>
              </w:rPr>
            </w:pPr>
            <w:r w:rsidRPr="007E6641">
              <w:rPr>
                <w:b/>
                <w:bCs/>
                <w:sz w:val="32"/>
                <w:szCs w:val="28"/>
              </w:rPr>
              <w:t xml:space="preserve">Push </w:t>
            </w:r>
            <w:r w:rsidRPr="007E6641">
              <w:rPr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7C949FF" wp14:editId="50286B5E">
                  <wp:extent cx="1284318" cy="1662231"/>
                  <wp:effectExtent l="1587" t="0" r="318" b="317"/>
                  <wp:docPr id="2" name="Picture 2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21835" cy="171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DD66606" w14:textId="77777777" w:rsidR="002D22E6" w:rsidRPr="007E6641" w:rsidRDefault="002D22E6" w:rsidP="002927C5">
            <w:pPr>
              <w:jc w:val="center"/>
              <w:rPr>
                <w:b/>
                <w:bCs/>
              </w:rPr>
            </w:pPr>
            <w:r w:rsidRPr="007E6641">
              <w:rPr>
                <w:b/>
                <w:bCs/>
                <w:sz w:val="32"/>
                <w:szCs w:val="32"/>
              </w:rPr>
              <w:t>Listen</w:t>
            </w:r>
            <w:r w:rsidRPr="007E6641">
              <w:rPr>
                <w:b/>
                <w:bCs/>
                <w:noProof/>
              </w:rPr>
              <w:drawing>
                <wp:inline distT="0" distB="0" distL="0" distR="0" wp14:anchorId="39ABC3AD" wp14:editId="0D7E851D">
                  <wp:extent cx="1348740" cy="1863721"/>
                  <wp:effectExtent l="0" t="3175" r="0" b="0"/>
                  <wp:docPr id="9" name="Picture 9" descr="A head with the mouth open in the direction of an ear and a black arrow pointing from the open mouth to the e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head with the mouth open in the direction of an ear and a black arrow pointing from the open mouth to the ear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823" cy="188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14CCD1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All Done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C56507" wp14:editId="34C19FED">
                  <wp:extent cx="1277776" cy="1653762"/>
                  <wp:effectExtent l="2540" t="0" r="0" b="0"/>
                  <wp:docPr id="10" name="Picture 10" descr="A person in a yellow shirt with their thumb up next to a green circl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in a yellow shirt with their thumb up next to a green circle with a check mark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5117" cy="167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My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3210D89" wp14:editId="2610EA5B">
                  <wp:extent cx="1349213" cy="1746220"/>
                  <wp:effectExtent l="4762" t="0" r="2223" b="2222"/>
                  <wp:docPr id="5" name="Picture 5" descr="A child pointing to thems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hild pointing to themself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72606" cy="177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Your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FB77A1" wp14:editId="572952C6">
                  <wp:extent cx="1408552" cy="1823019"/>
                  <wp:effectExtent l="0" t="3810" r="0" b="0"/>
                  <wp:docPr id="3" name="Picture 3" descr="A hand pointing to a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hand pointing to a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23154" cy="184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More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59565C" wp14:editId="6952FEDB">
                  <wp:extent cx="1569158" cy="2030884"/>
                  <wp:effectExtent l="0" t="2222" r="3492" b="3493"/>
                  <wp:docPr id="4" name="Picture 4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0907" cy="204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 w:rsidRPr="007E6641">
              <w:rPr>
                <w:rFonts w:cs="Open Sans"/>
                <w:b/>
                <w:bCs/>
                <w:sz w:val="32"/>
                <w:szCs w:val="32"/>
              </w:rPr>
              <w:t>Wait</w:t>
            </w:r>
            <w:r w:rsidRPr="007E6641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0805EE" wp14:editId="3ED8444B">
                  <wp:extent cx="1392076" cy="1801695"/>
                  <wp:effectExtent l="0" t="1588" r="3493" b="3492"/>
                  <wp:docPr id="7" name="Picture 7" descr="Child sitting in chair with clock next to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ild sitting in chair with clock next to the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5684" cy="183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Stop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9C0BA01" wp14:editId="41AC7A27">
                  <wp:extent cx="1334650" cy="1727372"/>
                  <wp:effectExtent l="0" t="6032" r="6032" b="6033"/>
                  <wp:docPr id="6" name="Picture 6" descr="Red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ight lit up on a traffic signa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1593" cy="1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2E610AD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Go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0D6F014" wp14:editId="20C4F4CD">
                  <wp:extent cx="1339313" cy="1733407"/>
                  <wp:effectExtent l="6350" t="0" r="635" b="635"/>
                  <wp:docPr id="8" name="Picture 8" descr="Green light lit up on a traffic sign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een light lit up on a traffic signal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541" cy="17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proofErr w:type="gramStart"/>
      <w:r w:rsidRPr="00C87CF7">
        <w:rPr>
          <w:rFonts w:eastAsia="Times New Roman" w:cs="Segoe UI"/>
          <w:sz w:val="22"/>
        </w:rPr>
        <w:t>*”Adaptations</w:t>
      </w:r>
      <w:proofErr w:type="gramEnd"/>
      <w:r w:rsidRPr="00C87CF7">
        <w:rPr>
          <w:rFonts w:eastAsia="Times New Roman" w:cs="Segoe UI"/>
          <w:sz w:val="22"/>
        </w:rPr>
        <w:t>” adapted from: Haugen’s Modes for Adapting Toys based on materials from the "Let's Play" Project at the University of Buffalo  </w:t>
      </w:r>
    </w:p>
    <w:p w14:paraId="1981CBF1" w14:textId="0B058533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PCS is a trademark of Tobii </w:t>
      </w:r>
      <w:proofErr w:type="spellStart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Dynavox</w:t>
      </w:r>
      <w:proofErr w:type="spellEnd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294E" w14:textId="77777777" w:rsidR="00A40342" w:rsidRDefault="00A40342" w:rsidP="00BF408A">
      <w:pPr>
        <w:spacing w:after="0" w:line="240" w:lineRule="auto"/>
      </w:pPr>
      <w:r>
        <w:separator/>
      </w:r>
    </w:p>
  </w:endnote>
  <w:endnote w:type="continuationSeparator" w:id="0">
    <w:p w14:paraId="4523456C" w14:textId="77777777" w:rsidR="00A40342" w:rsidRDefault="00A40342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EDBD" w14:textId="77777777" w:rsidR="00A40342" w:rsidRDefault="00A40342" w:rsidP="00BF408A">
      <w:pPr>
        <w:spacing w:after="0" w:line="240" w:lineRule="auto"/>
      </w:pPr>
      <w:r>
        <w:separator/>
      </w:r>
    </w:p>
  </w:footnote>
  <w:footnote w:type="continuationSeparator" w:id="0">
    <w:p w14:paraId="1D4501BA" w14:textId="77777777" w:rsidR="00A40342" w:rsidRDefault="00A40342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 w:numId="12" w16cid:durableId="360132264">
    <w:abstractNumId w:val="9"/>
  </w:num>
  <w:num w:numId="13" w16cid:durableId="43548682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880"/>
    <w:rsid w:val="00151119"/>
    <w:rsid w:val="00156107"/>
    <w:rsid w:val="00161655"/>
    <w:rsid w:val="001642E2"/>
    <w:rsid w:val="001816B3"/>
    <w:rsid w:val="0019112B"/>
    <w:rsid w:val="001939BF"/>
    <w:rsid w:val="001A6809"/>
    <w:rsid w:val="001A7704"/>
    <w:rsid w:val="001B3577"/>
    <w:rsid w:val="001B4E8E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2108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BF6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5C6A"/>
    <w:rsid w:val="0046229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3BD8"/>
    <w:rsid w:val="004E1FF7"/>
    <w:rsid w:val="004E6B0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710AE"/>
    <w:rsid w:val="00672051"/>
    <w:rsid w:val="00677A5E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81DCF"/>
    <w:rsid w:val="0088582F"/>
    <w:rsid w:val="00890DFA"/>
    <w:rsid w:val="0089475E"/>
    <w:rsid w:val="00894F79"/>
    <w:rsid w:val="008A2331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E12E2"/>
    <w:rsid w:val="009F6CF9"/>
    <w:rsid w:val="00A14BF9"/>
    <w:rsid w:val="00A20D17"/>
    <w:rsid w:val="00A35F93"/>
    <w:rsid w:val="00A40050"/>
    <w:rsid w:val="00A40342"/>
    <w:rsid w:val="00A456D6"/>
    <w:rsid w:val="00A5050C"/>
    <w:rsid w:val="00A60DAA"/>
    <w:rsid w:val="00A63179"/>
    <w:rsid w:val="00A63C39"/>
    <w:rsid w:val="00A71255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5541"/>
    <w:rsid w:val="00CC5624"/>
    <w:rsid w:val="00CD17D2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24CB"/>
    <w:rsid w:val="00FC34F3"/>
    <w:rsid w:val="00FD13C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.ablenetinc.com/KnowledgeBase/QuickStartGuides/10000043-BIG_Step-by-Step-QSG-06-18-21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ablenetinc.com/big-step-by-step/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66ea28d390db2e44dd8577b9353c1dc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99d34e81279f01bc144176d62940f5e1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6C841-B681-4F0C-BB49-16FE64B85E27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21</cp:revision>
  <cp:lastPrinted>2024-11-05T17:30:00Z</cp:lastPrinted>
  <dcterms:created xsi:type="dcterms:W3CDTF">2025-10-28T18:16:00Z</dcterms:created>
  <dcterms:modified xsi:type="dcterms:W3CDTF">2025-10-28T18:45:00Z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